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15" w:rsidRDefault="00A9681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A96815" w:rsidRDefault="00A96815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A96815" w:rsidRDefault="00A96815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/>
      </w:tblPr>
      <w:tblGrid>
        <w:gridCol w:w="3221"/>
        <w:gridCol w:w="6427"/>
      </w:tblGrid>
      <w:tr w:rsidR="00A96815">
        <w:tc>
          <w:tcPr>
            <w:tcW w:w="9648" w:type="dxa"/>
            <w:gridSpan w:val="2"/>
          </w:tcPr>
          <w:p w:rsidR="00A96815" w:rsidRDefault="00A9681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 REGON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NIP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A96815">
        <w:tc>
          <w:tcPr>
            <w:tcW w:w="9648" w:type="dxa"/>
            <w:gridSpan w:val="2"/>
          </w:tcPr>
          <w:p w:rsidR="00A96815" w:rsidRDefault="00A9681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zsrlut@wp.pl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7.00-15.00</w:t>
            </w:r>
          </w:p>
        </w:tc>
      </w:tr>
      <w:tr w:rsidR="00A96815">
        <w:tc>
          <w:tcPr>
            <w:tcW w:w="3221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27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A96815" w:rsidRDefault="00A96815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96815" w:rsidRDefault="00A96815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  <w:gridCol w:w="7239"/>
      </w:tblGrid>
      <w:tr w:rsidR="00A96815">
        <w:trPr>
          <w:trHeight w:val="284"/>
        </w:trPr>
        <w:tc>
          <w:tcPr>
            <w:tcW w:w="240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</w:p>
        </w:tc>
        <w:tc>
          <w:tcPr>
            <w:tcW w:w="723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A96815">
        <w:trPr>
          <w:trHeight w:val="284"/>
        </w:trPr>
        <w:tc>
          <w:tcPr>
            <w:tcW w:w="240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723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A96815">
        <w:trPr>
          <w:trHeight w:val="284"/>
        </w:trPr>
        <w:tc>
          <w:tcPr>
            <w:tcW w:w="240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A96815">
        <w:trPr>
          <w:trHeight w:val="284"/>
        </w:trPr>
        <w:tc>
          <w:tcPr>
            <w:tcW w:w="240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23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A96815">
        <w:trPr>
          <w:trHeight w:val="284"/>
        </w:trPr>
        <w:tc>
          <w:tcPr>
            <w:tcW w:w="240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Nr KRS (ew. nr CEIDG)</w:t>
            </w:r>
          </w:p>
        </w:tc>
        <w:tc>
          <w:tcPr>
            <w:tcW w:w="723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96815">
        <w:trPr>
          <w:trHeight w:val="284"/>
        </w:trPr>
        <w:tc>
          <w:tcPr>
            <w:tcW w:w="240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6815" w:rsidRDefault="00A96815">
      <w:pPr>
        <w:jc w:val="both"/>
        <w:rPr>
          <w:rFonts w:ascii="Calibri" w:hAnsi="Calibri" w:cs="Calibri"/>
          <w:sz w:val="22"/>
          <w:szCs w:val="22"/>
        </w:rPr>
      </w:pPr>
    </w:p>
    <w:p w:rsidR="00A96815" w:rsidRDefault="00A96815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>
        <w:rPr>
          <w:rFonts w:ascii="Calibri" w:hAnsi="Calibri" w:cs="Calibri"/>
          <w:b/>
          <w:bCs/>
          <w:sz w:val="22"/>
          <w:szCs w:val="22"/>
        </w:rPr>
        <w:t>zapytanie ofertowe z dnia 06</w:t>
      </w: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.12.2016. </w:t>
      </w:r>
      <w:r>
        <w:rPr>
          <w:rFonts w:ascii="Calibri" w:hAnsi="Calibri" w:cs="Calibri"/>
          <w:sz w:val="22"/>
          <w:szCs w:val="22"/>
        </w:rPr>
        <w:t>w sprawie zamówienia na dostarczenie usługi szkoleniowej  dla Zespołu Szkół Rolniczych w Lututowie w  ramach projektu: Kompleksowy program podniesienia jakości kształcenia dla ZSR w Lututowie, współfinansowanego w ramach Regionalnego Programu Operacyjnego Województwa Łódzkiego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</w:t>
      </w: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8"/>
        <w:gridCol w:w="2283"/>
        <w:gridCol w:w="2233"/>
      </w:tblGrid>
      <w:tr w:rsidR="00A96815">
        <w:tc>
          <w:tcPr>
            <w:tcW w:w="3978" w:type="dxa"/>
          </w:tcPr>
          <w:p w:rsidR="00A96815" w:rsidRDefault="00A9681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2283" w:type="dxa"/>
          </w:tcPr>
          <w:p w:rsidR="00A96815" w:rsidRDefault="00A9681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2233" w:type="dxa"/>
          </w:tcPr>
          <w:p w:rsidR="00A96815" w:rsidRDefault="00A9681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ogółem brutto</w:t>
            </w:r>
          </w:p>
        </w:tc>
      </w:tr>
      <w:tr w:rsidR="00A96815">
        <w:tc>
          <w:tcPr>
            <w:tcW w:w="3978" w:type="dxa"/>
          </w:tcPr>
          <w:p w:rsidR="00A96815" w:rsidRDefault="00A96815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jednostkowa brutto za jednego uczestnika </w:t>
            </w:r>
          </w:p>
        </w:tc>
        <w:tc>
          <w:tcPr>
            <w:tcW w:w="2283" w:type="dxa"/>
          </w:tcPr>
          <w:p w:rsidR="00A96815" w:rsidRDefault="00A9681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A96815" w:rsidRDefault="00A9681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3"/>
        <w:gridCol w:w="4814"/>
      </w:tblGrid>
      <w:tr w:rsidR="00A96815">
        <w:tc>
          <w:tcPr>
            <w:tcW w:w="4813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Współczynnik zdawalności</w:t>
            </w:r>
          </w:p>
        </w:tc>
        <w:tc>
          <w:tcPr>
            <w:tcW w:w="4814" w:type="dxa"/>
          </w:tcPr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6815" w:rsidRDefault="00A968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A96815" w:rsidRDefault="00A96815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3281"/>
        <w:gridCol w:w="5499"/>
      </w:tblGrid>
      <w:tr w:rsidR="00A96815">
        <w:trPr>
          <w:trHeight w:val="624"/>
        </w:trPr>
        <w:tc>
          <w:tcPr>
            <w:tcW w:w="688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A96815" w:rsidRDefault="00A968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płatności</w:t>
            </w:r>
          </w:p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99" w:type="dxa"/>
          </w:tcPr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6815">
        <w:trPr>
          <w:trHeight w:hRule="exact" w:val="567"/>
        </w:trPr>
        <w:tc>
          <w:tcPr>
            <w:tcW w:w="688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Słownie cena brutto</w:t>
            </w:r>
          </w:p>
        </w:tc>
        <w:tc>
          <w:tcPr>
            <w:tcW w:w="5499" w:type="dxa"/>
          </w:tcPr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6815">
        <w:trPr>
          <w:trHeight w:val="567"/>
        </w:trPr>
        <w:tc>
          <w:tcPr>
            <w:tcW w:w="688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281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(gotowość) do rozpoczęcia realizacji zamówienia</w:t>
            </w:r>
          </w:p>
        </w:tc>
        <w:tc>
          <w:tcPr>
            <w:tcW w:w="5499" w:type="dxa"/>
          </w:tcPr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6815">
        <w:trPr>
          <w:trHeight w:val="567"/>
        </w:trPr>
        <w:tc>
          <w:tcPr>
            <w:tcW w:w="688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3281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ważności oferty (co najmniej do dnia…………)</w:t>
            </w:r>
          </w:p>
        </w:tc>
        <w:tc>
          <w:tcPr>
            <w:tcW w:w="5499" w:type="dxa"/>
          </w:tcPr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A96815" w:rsidRDefault="00A9681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A96815" w:rsidRDefault="00A9681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A96815" w:rsidRDefault="00A9681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A96815" w:rsidRDefault="00A9681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A96815" w:rsidRDefault="00A9681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A96815" w:rsidRDefault="00A9681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A96815" w:rsidRDefault="00A9681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powiązany osobowo ani kapitałowo z Zamawiającym.</w:t>
      </w:r>
    </w:p>
    <w:p w:rsidR="00A96815" w:rsidRDefault="00A96815">
      <w:pPr>
        <w:suppressAutoHyphens/>
        <w:ind w:left="11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 przeprowadzeniem procedury wyboru wykonawcy a wykonawcą, polegające w szczególności na:  </w:t>
      </w:r>
    </w:p>
    <w:p w:rsidR="00A96815" w:rsidRDefault="00A9681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A96815" w:rsidRDefault="00A9681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A96815" w:rsidRDefault="00A9681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pełnieniu funkcji członka organu nadzorczego lub zarządzającego, prokurenta, pełnomocnika, </w:t>
      </w:r>
    </w:p>
    <w:p w:rsidR="00A96815" w:rsidRDefault="00A9681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pozostawaniu w związku małżeńskim, w stosunku pokrewieństwa lub powinowactwa w linii prostej, pokrewieństwa drugiego stopnia lub powinowactwa drugiego stopnia  w linii bocznej lub w stosunku przysposobienia, opieki lub kurateli.</w:t>
      </w:r>
    </w:p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A96815" w:rsidRDefault="00A96815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  <w:gridCol w:w="4394"/>
      </w:tblGrid>
      <w:tr w:rsidR="00A96815">
        <w:tc>
          <w:tcPr>
            <w:tcW w:w="4252" w:type="dxa"/>
          </w:tcPr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A96815">
        <w:tc>
          <w:tcPr>
            <w:tcW w:w="4252" w:type="dxa"/>
          </w:tcPr>
          <w:p w:rsidR="00A96815" w:rsidRDefault="00A9681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96815" w:rsidRDefault="00A968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A96815" w:rsidRDefault="00A968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96815" w:rsidRDefault="00A9681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A96815">
        <w:tc>
          <w:tcPr>
            <w:tcW w:w="4252" w:type="dxa"/>
          </w:tcPr>
          <w:p w:rsidR="00A96815" w:rsidRDefault="00A9681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96815" w:rsidRDefault="00A968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96815" w:rsidRDefault="00A9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A96815" w:rsidRDefault="00A9681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96815" w:rsidRDefault="00A9681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6815" w:rsidRDefault="00A96815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A96815" w:rsidRDefault="00A96815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A96815" w:rsidRDefault="00A96815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A96815" w:rsidRDefault="00A96815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A96815" w:rsidRDefault="00A96815">
      <w:pPr>
        <w:rPr>
          <w:rFonts w:ascii="Calibri" w:hAnsi="Calibri" w:cs="Calibri"/>
          <w:sz w:val="22"/>
          <w:szCs w:val="22"/>
        </w:rPr>
      </w:pPr>
    </w:p>
    <w:sectPr w:rsidR="00A96815" w:rsidSect="00A96815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15" w:rsidRDefault="00A968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6815" w:rsidRDefault="00A968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15" w:rsidRDefault="00A96815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15" w:rsidRDefault="00A968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6815" w:rsidRDefault="00A968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15" w:rsidRDefault="00A96815">
    <w:pPr>
      <w:pStyle w:val="Header"/>
      <w:rPr>
        <w:rFonts w:cs="Times New Roman"/>
      </w:rPr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31.25pt;height:51.75pt;visibility:visible">
          <v:imagedata r:id="rId1" o:title="" cropright="124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ascii="Times New Roman" w:hAnsi="Times New Roman" w:cs="Times New Roman"/>
      </w:rPr>
    </w:lvl>
  </w:abstractNum>
  <w:abstractNum w:abstractNumId="8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  <w:rPr>
        <w:rFonts w:ascii="Times New Roman" w:hAnsi="Times New Roman" w:cs="Times New Roman"/>
      </w:rPr>
    </w:lvl>
  </w:abstractNum>
  <w:abstractNum w:abstractNumId="11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815"/>
    <w:rsid w:val="00A9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08"/>
    </w:pPr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595</Words>
  <Characters>3394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user63</dc:creator>
  <cp:keywords/>
  <dc:description/>
  <cp:lastModifiedBy>Szkoła</cp:lastModifiedBy>
  <cp:revision>2</cp:revision>
  <dcterms:created xsi:type="dcterms:W3CDTF">2016-12-06T13:48:00Z</dcterms:created>
  <dcterms:modified xsi:type="dcterms:W3CDTF">2016-12-06T13:48:00Z</dcterms:modified>
</cp:coreProperties>
</file>